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w:drawing>
          <wp:inline distT="0" distB="0" distL="57149" distR="57149">
            <wp:extent cx="5274310" cy="7029666"/>
            <wp:effectExtent l="0" t="0" r="17" b="6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702966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1</Pages>
  <Words>0</Words>
  <Characters>1</Characters>
  <Lines>0</Lines>
  <Paragraphs>1</Paragraphs>
  <CharactersWithSpaces>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web</cp:lastModifiedBy>
  <cp:revision>2</cp:revision>
  <dcterms:created xsi:type="dcterms:W3CDTF">2020-07-15T10:51:00Z</dcterms:created>
  <dcterms:modified xsi:type="dcterms:W3CDTF">2022-10-24T07:27:45Z</dcterms:modified>
</cp:coreProperties>
</file>